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2" w:rsidRDefault="00D13CE2" w:rsidP="00410433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浙江大学经济学院第二十届论文报告会报名表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800"/>
        <w:gridCol w:w="1619"/>
        <w:gridCol w:w="3915"/>
      </w:tblGrid>
      <w:tr w:rsidR="00D13CE2">
        <w:trPr>
          <w:trHeight w:val="526"/>
        </w:trPr>
        <w:tc>
          <w:tcPr>
            <w:tcW w:w="1753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组别（本科生</w:t>
            </w:r>
            <w:r w:rsidRPr="00723D7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研究生）</w:t>
            </w:r>
          </w:p>
        </w:tc>
        <w:tc>
          <w:tcPr>
            <w:tcW w:w="3247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406"/>
        </w:trPr>
        <w:tc>
          <w:tcPr>
            <w:tcW w:w="1753" w:type="pct"/>
            <w:gridSpan w:val="2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参赛作品名称</w:t>
            </w:r>
          </w:p>
        </w:tc>
        <w:tc>
          <w:tcPr>
            <w:tcW w:w="3247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406"/>
        </w:trPr>
        <w:tc>
          <w:tcPr>
            <w:tcW w:w="697" w:type="pct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56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297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427"/>
        </w:trPr>
        <w:tc>
          <w:tcPr>
            <w:tcW w:w="697" w:type="pct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056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所属学院</w:t>
            </w:r>
          </w:p>
        </w:tc>
        <w:tc>
          <w:tcPr>
            <w:tcW w:w="2297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419"/>
        </w:trPr>
        <w:tc>
          <w:tcPr>
            <w:tcW w:w="697" w:type="pct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056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0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297" w:type="pct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410"/>
        </w:trPr>
        <w:tc>
          <w:tcPr>
            <w:tcW w:w="1753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联系方式：长号</w:t>
            </w:r>
            <w:r w:rsidRPr="00723D7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短号</w:t>
            </w:r>
          </w:p>
        </w:tc>
        <w:tc>
          <w:tcPr>
            <w:tcW w:w="3247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416"/>
        </w:trPr>
        <w:tc>
          <w:tcPr>
            <w:tcW w:w="1753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247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608"/>
        </w:trPr>
        <w:tc>
          <w:tcPr>
            <w:tcW w:w="1753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参赛论文类型（学术论文</w:t>
            </w:r>
            <w:r w:rsidRPr="00723D7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调研报告）</w:t>
            </w:r>
          </w:p>
        </w:tc>
        <w:tc>
          <w:tcPr>
            <w:tcW w:w="3247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489"/>
        </w:trPr>
        <w:tc>
          <w:tcPr>
            <w:tcW w:w="1753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参赛方式（个人</w:t>
            </w:r>
            <w:r w:rsidRPr="00723D7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团队）</w:t>
            </w:r>
          </w:p>
        </w:tc>
        <w:tc>
          <w:tcPr>
            <w:tcW w:w="3247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3CE2">
        <w:trPr>
          <w:trHeight w:val="2385"/>
        </w:trPr>
        <w:tc>
          <w:tcPr>
            <w:tcW w:w="1753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队员信息（团队参赛填写</w:t>
            </w:r>
            <w:r w:rsidRPr="00723D7B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;</w:t>
            </w:r>
            <w:r w:rsidRPr="00723D7B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包括姓名、学号、专业班级）</w:t>
            </w:r>
          </w:p>
        </w:tc>
        <w:tc>
          <w:tcPr>
            <w:tcW w:w="3247" w:type="pct"/>
            <w:gridSpan w:val="2"/>
            <w:vAlign w:val="center"/>
          </w:tcPr>
          <w:p w:rsidR="00D13CE2" w:rsidRPr="00723D7B" w:rsidRDefault="00D13CE2" w:rsidP="00FC2D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D13CE2" w:rsidRPr="00D53956" w:rsidRDefault="00D13CE2" w:rsidP="00D13CE2">
      <w:pPr>
        <w:ind w:firstLineChars="200" w:firstLine="31680"/>
        <w:rPr>
          <w:rFonts w:ascii="宋体"/>
        </w:rPr>
      </w:pPr>
      <w:r w:rsidRPr="00D53956">
        <w:rPr>
          <w:rFonts w:ascii="宋体" w:hAnsi="宋体" w:cs="宋体" w:hint="eastAsia"/>
        </w:rPr>
        <w:t>注：请于</w:t>
      </w:r>
      <w:r w:rsidRPr="00D53956">
        <w:rPr>
          <w:rFonts w:ascii="宋体" w:hAnsi="宋体" w:cs="宋体"/>
        </w:rPr>
        <w:t>201</w:t>
      </w:r>
      <w:r>
        <w:rPr>
          <w:rFonts w:ascii="宋体" w:hAnsi="宋体" w:cs="宋体"/>
        </w:rPr>
        <w:t>8</w:t>
      </w:r>
      <w:r w:rsidRPr="00D53956"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3</w:t>
      </w:r>
      <w:r w:rsidRPr="00D53956"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28</w:t>
      </w:r>
      <w:bookmarkStart w:id="0" w:name="_GoBack"/>
      <w:bookmarkEnd w:id="0"/>
      <w:r w:rsidRPr="00D53956"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>17</w:t>
      </w:r>
      <w:r w:rsidRPr="00D53956">
        <w:rPr>
          <w:rFonts w:ascii="宋体" w:hAnsi="宋体" w:cs="宋体"/>
        </w:rPr>
        <w:t>:00</w:t>
      </w:r>
      <w:r w:rsidRPr="00D53956">
        <w:rPr>
          <w:rFonts w:ascii="宋体" w:hAnsi="宋体" w:cs="宋体" w:hint="eastAsia"/>
        </w:rPr>
        <w:t>前将报名表</w:t>
      </w:r>
      <w:r>
        <w:rPr>
          <w:rFonts w:ascii="宋体" w:hAnsi="宋体" w:cs="宋体" w:hint="eastAsia"/>
        </w:rPr>
        <w:t>及论文文稿</w:t>
      </w:r>
      <w:r w:rsidRPr="00D53956">
        <w:rPr>
          <w:rFonts w:ascii="宋体" w:hAnsi="宋体" w:cs="宋体" w:hint="eastAsia"/>
        </w:rPr>
        <w:t>发送至</w:t>
      </w:r>
      <w:r>
        <w:t>zjueco</w:t>
      </w:r>
      <w:r w:rsidRPr="005D17AC">
        <w:t>su@163.com</w:t>
      </w:r>
      <w:r w:rsidRPr="00D53956">
        <w:rPr>
          <w:rFonts w:ascii="宋体" w:hAnsi="宋体" w:cs="宋体" w:hint="eastAsia"/>
        </w:rPr>
        <w:t>，</w:t>
      </w:r>
      <w:r w:rsidRPr="00723D7B">
        <w:rPr>
          <w:rFonts w:ascii="宋体" w:hAnsi="宋体" w:cs="宋体" w:hint="eastAsia"/>
        </w:rPr>
        <w:t>报名表统一命名为：【报名表】</w:t>
      </w:r>
      <w:r w:rsidRPr="00723D7B">
        <w:rPr>
          <w:rFonts w:ascii="宋体" w:cs="宋体"/>
        </w:rPr>
        <w:t>-</w:t>
      </w:r>
      <w:r w:rsidRPr="00723D7B">
        <w:rPr>
          <w:rFonts w:ascii="宋体" w:hAnsi="宋体" w:cs="宋体" w:hint="eastAsia"/>
        </w:rPr>
        <w:t>本科生（研究生）</w:t>
      </w:r>
      <w:r w:rsidRPr="00723D7B">
        <w:rPr>
          <w:rFonts w:ascii="宋体" w:cs="宋体"/>
        </w:rPr>
        <w:t>-</w:t>
      </w:r>
      <w:r w:rsidRPr="00723D7B">
        <w:rPr>
          <w:rFonts w:ascii="宋体" w:hAnsi="宋体" w:cs="宋体" w:hint="eastAsia"/>
        </w:rPr>
        <w:t>姓名。</w:t>
      </w:r>
    </w:p>
    <w:p w:rsidR="00D13CE2" w:rsidRPr="005D17AC" w:rsidRDefault="00D13CE2" w:rsidP="00742CAF">
      <w:pPr>
        <w:jc w:val="center"/>
        <w:rPr>
          <w:sz w:val="36"/>
          <w:szCs w:val="36"/>
        </w:rPr>
      </w:pPr>
    </w:p>
    <w:p w:rsidR="00D13CE2" w:rsidRPr="004E6DCA" w:rsidRDefault="00D13CE2" w:rsidP="00742CAF">
      <w:pPr>
        <w:jc w:val="center"/>
        <w:rPr>
          <w:sz w:val="36"/>
          <w:szCs w:val="36"/>
        </w:rPr>
      </w:pPr>
      <w:r w:rsidRPr="004E6DCA">
        <w:rPr>
          <w:rFonts w:cs="宋体" w:hint="eastAsia"/>
          <w:sz w:val="36"/>
          <w:szCs w:val="36"/>
        </w:rPr>
        <w:t>承诺书</w:t>
      </w:r>
    </w:p>
    <w:p w:rsidR="00D13CE2" w:rsidRPr="004E6DCA" w:rsidRDefault="00D13CE2" w:rsidP="00BE738B">
      <w:pPr>
        <w:ind w:firstLineChars="200" w:firstLine="31680"/>
        <w:rPr>
          <w:sz w:val="28"/>
          <w:szCs w:val="28"/>
        </w:rPr>
      </w:pPr>
      <w:r w:rsidRPr="004E6DCA">
        <w:rPr>
          <w:rFonts w:cs="宋体" w:hint="eastAsia"/>
          <w:sz w:val="28"/>
          <w:szCs w:val="28"/>
        </w:rPr>
        <w:t>本人郑重承诺所呈交的论文是我个人（团队）进行的研究工作及取得的研究成果，不存在任何剽窃、抄袭他人学术成果的现象。</w:t>
      </w:r>
    </w:p>
    <w:p w:rsidR="00D13CE2" w:rsidRPr="004E6DCA" w:rsidRDefault="00D13CE2" w:rsidP="00410433">
      <w:pPr>
        <w:ind w:firstLine="435"/>
        <w:rPr>
          <w:sz w:val="28"/>
          <w:szCs w:val="28"/>
        </w:rPr>
      </w:pPr>
      <w:r w:rsidRPr="004E6DCA">
        <w:rPr>
          <w:sz w:val="28"/>
          <w:szCs w:val="28"/>
        </w:rPr>
        <w:t xml:space="preserve">                              </w:t>
      </w:r>
    </w:p>
    <w:p w:rsidR="00D13CE2" w:rsidRPr="00742CAF" w:rsidRDefault="00D13CE2" w:rsidP="00742CAF">
      <w:pPr>
        <w:ind w:firstLine="435"/>
        <w:rPr>
          <w:sz w:val="28"/>
          <w:szCs w:val="28"/>
        </w:rPr>
      </w:pPr>
      <w:r w:rsidRPr="004E6DC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>
        <w:rPr>
          <w:rFonts w:cs="宋体" w:hint="eastAsia"/>
          <w:sz w:val="28"/>
          <w:szCs w:val="28"/>
        </w:rPr>
        <w:t>个人</w:t>
      </w:r>
      <w:r w:rsidRPr="004E6DCA">
        <w:rPr>
          <w:rFonts w:cs="宋体" w:hint="eastAsia"/>
          <w:sz w:val="28"/>
          <w:szCs w:val="28"/>
        </w:rPr>
        <w:t>（团队）签名：</w:t>
      </w:r>
      <w:r>
        <w:rPr>
          <w:sz w:val="28"/>
          <w:szCs w:val="28"/>
        </w:rPr>
        <w:t>______________________</w:t>
      </w:r>
    </w:p>
    <w:sectPr w:rsidR="00D13CE2" w:rsidRPr="00742CAF" w:rsidSect="0008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CE2" w:rsidRDefault="00D13CE2" w:rsidP="00742CAF">
      <w:r>
        <w:separator/>
      </w:r>
    </w:p>
  </w:endnote>
  <w:endnote w:type="continuationSeparator" w:id="0">
    <w:p w:rsidR="00D13CE2" w:rsidRDefault="00D13CE2" w:rsidP="0074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CE2" w:rsidRDefault="00D13CE2" w:rsidP="00742CAF">
      <w:r>
        <w:separator/>
      </w:r>
    </w:p>
  </w:footnote>
  <w:footnote w:type="continuationSeparator" w:id="0">
    <w:p w:rsidR="00D13CE2" w:rsidRDefault="00D13CE2" w:rsidP="00742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433"/>
    <w:rsid w:val="00081D0D"/>
    <w:rsid w:val="00230F50"/>
    <w:rsid w:val="002478FC"/>
    <w:rsid w:val="002B13FC"/>
    <w:rsid w:val="00410433"/>
    <w:rsid w:val="004E6DCA"/>
    <w:rsid w:val="005A1189"/>
    <w:rsid w:val="005D17AC"/>
    <w:rsid w:val="00660059"/>
    <w:rsid w:val="00723D7B"/>
    <w:rsid w:val="00734387"/>
    <w:rsid w:val="00742CAF"/>
    <w:rsid w:val="008A37EB"/>
    <w:rsid w:val="00910E8C"/>
    <w:rsid w:val="009D1E3C"/>
    <w:rsid w:val="00AA7BE0"/>
    <w:rsid w:val="00AB51F7"/>
    <w:rsid w:val="00AE5C16"/>
    <w:rsid w:val="00BE738B"/>
    <w:rsid w:val="00C45AAF"/>
    <w:rsid w:val="00CB2CB5"/>
    <w:rsid w:val="00D13CE2"/>
    <w:rsid w:val="00D53956"/>
    <w:rsid w:val="00E20E28"/>
    <w:rsid w:val="00EE6527"/>
    <w:rsid w:val="00F7308A"/>
    <w:rsid w:val="00FC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3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4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2CA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4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2CAF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23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55</Words>
  <Characters>318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浙江大学经济学院第十九届论文报告会报名表</dc:title>
  <dc:subject/>
  <dc:creator>Dell</dc:creator>
  <cp:keywords/>
  <dc:description/>
  <cp:lastModifiedBy>User</cp:lastModifiedBy>
  <cp:revision>3</cp:revision>
  <dcterms:created xsi:type="dcterms:W3CDTF">2019-02-13T03:49:00Z</dcterms:created>
  <dcterms:modified xsi:type="dcterms:W3CDTF">2019-02-13T03:49:00Z</dcterms:modified>
</cp:coreProperties>
</file>